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61" w:type="pct"/>
        <w:jc w:val="center"/>
        <w:tblLook w:val="00A0"/>
      </w:tblPr>
      <w:tblGrid>
        <w:gridCol w:w="712"/>
        <w:gridCol w:w="1867"/>
        <w:gridCol w:w="806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</w:tblGrid>
      <w:tr w:rsidR="00E37529" w:rsidTr="00796227">
        <w:trPr>
          <w:trHeight w:val="561"/>
          <w:jc w:val="center"/>
        </w:trPr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529" w:rsidRPr="00796227" w:rsidRDefault="00E37529" w:rsidP="00796227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796227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</w:t>
            </w:r>
            <w:r w:rsidRPr="00796227"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E37529" w:rsidRDefault="00E37529" w:rsidP="0079622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E37529" w:rsidTr="00796227">
        <w:trPr>
          <w:trHeight w:val="615"/>
          <w:jc w:val="center"/>
        </w:trPr>
        <w:tc>
          <w:tcPr>
            <w:tcW w:w="143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37529" w:rsidRPr="00796227" w:rsidRDefault="00E37529" w:rsidP="00796227">
            <w:pPr>
              <w:widowControl/>
              <w:spacing w:line="540" w:lineRule="exact"/>
              <w:jc w:val="center"/>
              <w:rPr>
                <w:rFonts w:ascii="方正小标宋简体" w:eastAsia="方正小标宋简体" w:cs="宋体"/>
                <w:bCs/>
                <w:kern w:val="0"/>
                <w:sz w:val="44"/>
                <w:szCs w:val="44"/>
                <w:u w:val="single"/>
              </w:rPr>
            </w:pPr>
            <w:r w:rsidRPr="00796227">
              <w:rPr>
                <w:rFonts w:ascii="方正小标宋简体" w:eastAsia="方正小标宋简体" w:cs="宋体"/>
                <w:kern w:val="0"/>
                <w:sz w:val="44"/>
                <w:szCs w:val="44"/>
                <w:u w:val="single"/>
              </w:rPr>
              <w:t xml:space="preserve">     </w:t>
            </w:r>
            <w:r w:rsidRPr="00796227"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人民政府非煤矿山安全生产挂牌责任制公示情况汇总表</w:t>
            </w:r>
          </w:p>
        </w:tc>
      </w:tr>
      <w:tr w:rsidR="00E37529" w:rsidTr="00796227">
        <w:trPr>
          <w:trHeight w:val="567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Pr="008B01F1" w:rsidRDefault="00E37529" w:rsidP="007962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B01F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Pr="008B01F1" w:rsidRDefault="00E37529" w:rsidP="007962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B01F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生产经营名称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Pr="008B01F1" w:rsidRDefault="00E37529" w:rsidP="007962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B01F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所在</w:t>
            </w:r>
          </w:p>
          <w:p w:rsidR="00E37529" w:rsidRPr="008B01F1" w:rsidRDefault="00E37529" w:rsidP="007962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B01F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市县</w:t>
            </w:r>
          </w:p>
        </w:tc>
        <w:tc>
          <w:tcPr>
            <w:tcW w:w="109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Pr="008B01F1" w:rsidRDefault="00E37529" w:rsidP="007962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B01F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挂牌责任部门及责任人</w:t>
            </w:r>
          </w:p>
        </w:tc>
      </w:tr>
      <w:tr w:rsidR="00E37529" w:rsidTr="00796227">
        <w:trPr>
          <w:trHeight w:val="538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Pr="008B01F1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Pr="008B01F1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Pr="008B01F1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Pr="008B01F1" w:rsidRDefault="00E37529" w:rsidP="007962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B01F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生产经营单位挂牌责任人</w:t>
            </w: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Pr="008B01F1" w:rsidRDefault="00E37529" w:rsidP="007962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B01F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安监局挂牌责任人</w:t>
            </w: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Pr="008B01F1" w:rsidRDefault="00E37529" w:rsidP="007962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B01F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政府挂牌责任人</w:t>
            </w:r>
          </w:p>
        </w:tc>
      </w:tr>
      <w:tr w:rsidR="00E37529" w:rsidTr="00796227">
        <w:trPr>
          <w:trHeight w:val="780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Pr="008B01F1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Pr="008B01F1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Pr="008B01F1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Pr="008B01F1" w:rsidRDefault="00E37529" w:rsidP="007962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B01F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主要</w:t>
            </w:r>
          </w:p>
          <w:p w:rsidR="00E37529" w:rsidRPr="008B01F1" w:rsidRDefault="00E37529" w:rsidP="007962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B01F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负责人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Pr="008B01F1" w:rsidRDefault="00E37529" w:rsidP="007962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B01F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分管安全</w:t>
            </w:r>
          </w:p>
          <w:p w:rsidR="00E37529" w:rsidRPr="008B01F1" w:rsidRDefault="00E37529" w:rsidP="007962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B01F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负责人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Pr="008B01F1" w:rsidRDefault="00E37529" w:rsidP="007962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B01F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具体</w:t>
            </w:r>
          </w:p>
          <w:p w:rsidR="00E37529" w:rsidRPr="008B01F1" w:rsidRDefault="00E37529" w:rsidP="007962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B01F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责任人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Pr="008B01F1" w:rsidRDefault="00E37529" w:rsidP="007962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B01F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主要</w:t>
            </w:r>
          </w:p>
          <w:p w:rsidR="00E37529" w:rsidRPr="008B01F1" w:rsidRDefault="00E37529" w:rsidP="007962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B01F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负责人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Pr="008B01F1" w:rsidRDefault="00E37529" w:rsidP="007962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B01F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分管安全</w:t>
            </w:r>
          </w:p>
          <w:p w:rsidR="00E37529" w:rsidRPr="008B01F1" w:rsidRDefault="00E37529" w:rsidP="007962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B01F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负责人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Pr="008B01F1" w:rsidRDefault="00E37529" w:rsidP="007962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B01F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具体</w:t>
            </w:r>
          </w:p>
          <w:p w:rsidR="00E37529" w:rsidRPr="008B01F1" w:rsidRDefault="00E37529" w:rsidP="007962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B01F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责任人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Pr="008B01F1" w:rsidRDefault="00E37529" w:rsidP="007962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B01F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主要</w:t>
            </w:r>
          </w:p>
          <w:p w:rsidR="00E37529" w:rsidRPr="008B01F1" w:rsidRDefault="00E37529" w:rsidP="007962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B01F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负责人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Pr="008B01F1" w:rsidRDefault="00E37529" w:rsidP="007962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B01F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分管安全</w:t>
            </w:r>
          </w:p>
          <w:p w:rsidR="00E37529" w:rsidRPr="008B01F1" w:rsidRDefault="00E37529" w:rsidP="007962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B01F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负责人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Pr="008B01F1" w:rsidRDefault="00E37529" w:rsidP="007962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B01F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具体</w:t>
            </w:r>
          </w:p>
          <w:p w:rsidR="00E37529" w:rsidRPr="008B01F1" w:rsidRDefault="00E37529" w:rsidP="0079622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B01F1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责任人</w:t>
            </w:r>
          </w:p>
        </w:tc>
      </w:tr>
      <w:tr w:rsidR="00E37529" w:rsidTr="00796227">
        <w:trPr>
          <w:trHeight w:val="68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7529" w:rsidTr="00796227">
        <w:trPr>
          <w:trHeight w:val="68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7529" w:rsidTr="00796227">
        <w:trPr>
          <w:trHeight w:val="68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7529" w:rsidTr="00796227">
        <w:trPr>
          <w:trHeight w:val="68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7529" w:rsidTr="00796227">
        <w:trPr>
          <w:trHeight w:val="68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29" w:rsidRDefault="00E37529" w:rsidP="0079622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E37529" w:rsidRDefault="00E37529" w:rsidP="007A35F7">
      <w:pPr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E37529" w:rsidRPr="007A35F7" w:rsidRDefault="00E37529" w:rsidP="00702519">
      <w:pPr>
        <w:spacing w:line="400" w:lineRule="exact"/>
        <w:ind w:firstLineChars="200" w:firstLine="316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备注：</w:t>
      </w:r>
      <w:r>
        <w:rPr>
          <w:rFonts w:ascii="仿宋_GB2312" w:eastAsia="仿宋_GB2312" w:hAnsi="宋体" w:cs="宋体"/>
          <w:color w:val="000000"/>
          <w:kern w:val="0"/>
          <w:sz w:val="24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、生产经营单位挂牌责任人为主要负责人（董事长、总经理、法定代表人或实际控制人）、分管负责人（副董事长、副总经理）、具体负责人（相关业务部门具体负责人）；</w:t>
      </w:r>
      <w:r>
        <w:rPr>
          <w:rFonts w:ascii="仿宋_GB2312" w:eastAsia="仿宋_GB2312" w:hAnsi="宋体" w:cs="宋体"/>
          <w:color w:val="000000"/>
          <w:kern w:val="0"/>
          <w:sz w:val="24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、安监局挂牌责任人为主要负责人或分管负责人、具体责任人（相关业务处科股室具体负责人）；</w:t>
      </w:r>
      <w:r>
        <w:rPr>
          <w:rFonts w:ascii="仿宋_GB2312" w:eastAsia="仿宋_GB2312" w:hAnsi="宋体" w:cs="宋体"/>
          <w:color w:val="000000"/>
          <w:kern w:val="0"/>
          <w:sz w:val="24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、政府挂牌责任人为主要负责人或分管负责人、具体责任人（属地政府相关部门的主要负责人或分管负责人）。</w:t>
      </w:r>
    </w:p>
    <w:sectPr w:rsidR="00E37529" w:rsidRPr="007A35F7" w:rsidSect="008B01F1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pgNumType w:fmt="numberInDash" w:start="9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529" w:rsidRDefault="00E37529">
      <w:r>
        <w:separator/>
      </w:r>
    </w:p>
  </w:endnote>
  <w:endnote w:type="continuationSeparator" w:id="0">
    <w:p w:rsidR="00E37529" w:rsidRDefault="00E37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529" w:rsidRDefault="00E37529" w:rsidP="003034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7529" w:rsidRDefault="00E375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529" w:rsidRPr="008B01F1" w:rsidRDefault="00E37529" w:rsidP="0030346F">
    <w:pPr>
      <w:pStyle w:val="Footer"/>
      <w:framePr w:wrap="around" w:vAnchor="text" w:hAnchor="margin" w:xAlign="center" w:y="1"/>
      <w:rPr>
        <w:rStyle w:val="PageNumber"/>
        <w:rFonts w:ascii="宋体"/>
        <w:sz w:val="28"/>
        <w:szCs w:val="28"/>
      </w:rPr>
    </w:pPr>
    <w:r w:rsidRPr="008B01F1">
      <w:rPr>
        <w:rStyle w:val="PageNumber"/>
        <w:rFonts w:ascii="宋体" w:hAnsi="宋体"/>
        <w:sz w:val="28"/>
        <w:szCs w:val="28"/>
      </w:rPr>
      <w:fldChar w:fldCharType="begin"/>
    </w:r>
    <w:r w:rsidRPr="008B01F1">
      <w:rPr>
        <w:rStyle w:val="PageNumber"/>
        <w:rFonts w:ascii="宋体" w:hAnsi="宋体"/>
        <w:sz w:val="28"/>
        <w:szCs w:val="28"/>
      </w:rPr>
      <w:instrText xml:space="preserve">PAGE  </w:instrText>
    </w:r>
    <w:r w:rsidRPr="008B01F1"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- 9 -</w:t>
    </w:r>
    <w:r w:rsidRPr="008B01F1">
      <w:rPr>
        <w:rStyle w:val="PageNumber"/>
        <w:rFonts w:ascii="宋体" w:hAnsi="宋体"/>
        <w:sz w:val="28"/>
        <w:szCs w:val="28"/>
      </w:rPr>
      <w:fldChar w:fldCharType="end"/>
    </w:r>
  </w:p>
  <w:p w:rsidR="00E37529" w:rsidRPr="008B01F1" w:rsidRDefault="00E37529">
    <w:pPr>
      <w:pStyle w:val="Footer"/>
      <w:rPr>
        <w:rFonts w:asci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529" w:rsidRDefault="00E37529">
      <w:r>
        <w:separator/>
      </w:r>
    </w:p>
  </w:footnote>
  <w:footnote w:type="continuationSeparator" w:id="0">
    <w:p w:rsidR="00E37529" w:rsidRDefault="00E375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5F7"/>
    <w:rsid w:val="0015392B"/>
    <w:rsid w:val="001A31E3"/>
    <w:rsid w:val="001E19CB"/>
    <w:rsid w:val="001F16E7"/>
    <w:rsid w:val="0030346F"/>
    <w:rsid w:val="003D1D1E"/>
    <w:rsid w:val="005B51B5"/>
    <w:rsid w:val="00702519"/>
    <w:rsid w:val="0075171E"/>
    <w:rsid w:val="00796227"/>
    <w:rsid w:val="007A35F7"/>
    <w:rsid w:val="007E1C3D"/>
    <w:rsid w:val="007F2F9C"/>
    <w:rsid w:val="008B01F1"/>
    <w:rsid w:val="009372B6"/>
    <w:rsid w:val="009C6ECE"/>
    <w:rsid w:val="00A60B95"/>
    <w:rsid w:val="00B65EF1"/>
    <w:rsid w:val="00BB4EA4"/>
    <w:rsid w:val="00E37529"/>
    <w:rsid w:val="00E55484"/>
    <w:rsid w:val="00F0391D"/>
    <w:rsid w:val="00F65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5F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A35F7"/>
    <w:pPr>
      <w:ind w:firstLineChars="200" w:firstLine="420"/>
    </w:pPr>
  </w:style>
  <w:style w:type="paragraph" w:styleId="Footer">
    <w:name w:val="footer"/>
    <w:basedOn w:val="Normal"/>
    <w:link w:val="FooterChar"/>
    <w:uiPriority w:val="99"/>
    <w:rsid w:val="008B0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F538C"/>
    <w:rPr>
      <w:rFonts w:ascii="Times New Roman" w:hAnsi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8B01F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B0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F538C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70</Words>
  <Characters>400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用户</cp:lastModifiedBy>
  <cp:revision>8</cp:revision>
  <cp:lastPrinted>2017-07-25T08:25:00Z</cp:lastPrinted>
  <dcterms:created xsi:type="dcterms:W3CDTF">2017-07-24T03:05:00Z</dcterms:created>
  <dcterms:modified xsi:type="dcterms:W3CDTF">2017-07-25T08:25:00Z</dcterms:modified>
</cp:coreProperties>
</file>